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C6" w:rsidRDefault="006818C6" w:rsidP="003E29D0"/>
    <w:p w:rsidR="003E29D0" w:rsidRPr="003E29D0" w:rsidRDefault="000B177E" w:rsidP="003E29D0">
      <w:pPr>
        <w:tabs>
          <w:tab w:val="left" w:pos="2244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SCHEDA ISCRIZIONE </w:t>
      </w:r>
      <w:r w:rsidR="003E29D0" w:rsidRPr="003E29D0">
        <w:rPr>
          <w:b/>
          <w:sz w:val="24"/>
        </w:rPr>
        <w:t>“</w:t>
      </w:r>
      <w:r>
        <w:rPr>
          <w:b/>
          <w:sz w:val="24"/>
        </w:rPr>
        <w:t>A Più VOCI” LAB TEATRALE 14-18 ANNI</w:t>
      </w:r>
    </w:p>
    <w:p w:rsidR="003E29D0" w:rsidRPr="003E29D0" w:rsidRDefault="003E29D0" w:rsidP="0025277C">
      <w:pPr>
        <w:spacing w:line="240" w:lineRule="auto"/>
        <w:jc w:val="center"/>
        <w:rPr>
          <w:sz w:val="28"/>
        </w:rPr>
      </w:pPr>
      <w:r w:rsidRPr="003E29D0">
        <w:rPr>
          <w:sz w:val="28"/>
        </w:rPr>
        <w:t>Il sottoscritto/la sottoscritta</w:t>
      </w:r>
    </w:p>
    <w:tbl>
      <w:tblPr>
        <w:tblStyle w:val="Grigliatabella1"/>
        <w:tblW w:w="11199" w:type="dxa"/>
        <w:jc w:val="center"/>
        <w:tblLook w:val="04A0" w:firstRow="1" w:lastRow="0" w:firstColumn="1" w:lastColumn="0" w:noHBand="0" w:noVBand="1"/>
      </w:tblPr>
      <w:tblGrid>
        <w:gridCol w:w="1418"/>
        <w:gridCol w:w="4213"/>
        <w:gridCol w:w="1201"/>
        <w:gridCol w:w="4367"/>
      </w:tblGrid>
      <w:tr w:rsidR="003E29D0" w:rsidRPr="003E29D0" w:rsidTr="003E29D0">
        <w:trPr>
          <w:trHeight w:val="567"/>
          <w:jc w:val="center"/>
        </w:trPr>
        <w:tc>
          <w:tcPr>
            <w:tcW w:w="1418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NOME</w:t>
            </w:r>
          </w:p>
        </w:tc>
        <w:tc>
          <w:tcPr>
            <w:tcW w:w="4213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COGNOME</w:t>
            </w:r>
          </w:p>
        </w:tc>
        <w:tc>
          <w:tcPr>
            <w:tcW w:w="4367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  <w:tr w:rsidR="003E29D0" w:rsidRPr="003E29D0" w:rsidTr="003E29D0">
        <w:trPr>
          <w:trHeight w:val="567"/>
          <w:jc w:val="center"/>
        </w:trPr>
        <w:tc>
          <w:tcPr>
            <w:tcW w:w="1418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 xml:space="preserve">NATO A </w:t>
            </w:r>
          </w:p>
        </w:tc>
        <w:tc>
          <w:tcPr>
            <w:tcW w:w="4213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IN DATA</w:t>
            </w:r>
          </w:p>
        </w:tc>
        <w:tc>
          <w:tcPr>
            <w:tcW w:w="4367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  <w:tr w:rsidR="003E29D0" w:rsidRPr="003E29D0" w:rsidTr="003E29D0">
        <w:trPr>
          <w:trHeight w:val="567"/>
          <w:jc w:val="center"/>
        </w:trPr>
        <w:tc>
          <w:tcPr>
            <w:tcW w:w="1418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RESIDENTE IN</w:t>
            </w:r>
          </w:p>
        </w:tc>
        <w:tc>
          <w:tcPr>
            <w:tcW w:w="4213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CITTA’</w:t>
            </w:r>
          </w:p>
        </w:tc>
        <w:tc>
          <w:tcPr>
            <w:tcW w:w="4367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  <w:tr w:rsidR="003E29D0" w:rsidRPr="003E29D0" w:rsidTr="003E29D0">
        <w:trPr>
          <w:trHeight w:val="567"/>
          <w:jc w:val="center"/>
        </w:trPr>
        <w:tc>
          <w:tcPr>
            <w:tcW w:w="1418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  <w:r w:rsidRPr="003E29D0">
              <w:rPr>
                <w:b/>
              </w:rPr>
              <w:t>CELLULARE</w:t>
            </w:r>
          </w:p>
        </w:tc>
        <w:tc>
          <w:tcPr>
            <w:tcW w:w="4213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  <w:r w:rsidRPr="003E29D0">
              <w:rPr>
                <w:b/>
              </w:rPr>
              <w:t>ALTRO RECAPITO</w:t>
            </w:r>
          </w:p>
        </w:tc>
        <w:tc>
          <w:tcPr>
            <w:tcW w:w="4367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  <w:tr w:rsidR="003E29D0" w:rsidRPr="003E29D0" w:rsidTr="003E29D0">
        <w:trPr>
          <w:trHeight w:val="567"/>
          <w:jc w:val="center"/>
        </w:trPr>
        <w:tc>
          <w:tcPr>
            <w:tcW w:w="1418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  <w:r w:rsidRPr="003E29D0">
              <w:rPr>
                <w:b/>
              </w:rPr>
              <w:t xml:space="preserve">EMAIL </w:t>
            </w:r>
          </w:p>
        </w:tc>
        <w:tc>
          <w:tcPr>
            <w:tcW w:w="9781" w:type="dxa"/>
            <w:gridSpan w:val="3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</w:tbl>
    <w:p w:rsidR="003E29D0" w:rsidRPr="003E29D0" w:rsidRDefault="003E29D0" w:rsidP="003E29D0">
      <w:pPr>
        <w:spacing w:line="240" w:lineRule="auto"/>
        <w:rPr>
          <w:b/>
        </w:rPr>
      </w:pPr>
    </w:p>
    <w:p w:rsidR="003E29D0" w:rsidRPr="003E29D0" w:rsidRDefault="003E29D0" w:rsidP="0025277C">
      <w:pPr>
        <w:spacing w:line="240" w:lineRule="auto"/>
        <w:jc w:val="center"/>
        <w:rPr>
          <w:sz w:val="28"/>
        </w:rPr>
      </w:pPr>
      <w:r w:rsidRPr="003E29D0">
        <w:rPr>
          <w:sz w:val="28"/>
        </w:rPr>
        <w:t>richiede l’iscrizione del figlio/della figlia</w:t>
      </w:r>
    </w:p>
    <w:tbl>
      <w:tblPr>
        <w:tblStyle w:val="Grigliatabella1"/>
        <w:tblW w:w="11199" w:type="dxa"/>
        <w:jc w:val="center"/>
        <w:tblLook w:val="04A0" w:firstRow="1" w:lastRow="0" w:firstColumn="1" w:lastColumn="0" w:noHBand="0" w:noVBand="1"/>
      </w:tblPr>
      <w:tblGrid>
        <w:gridCol w:w="1465"/>
        <w:gridCol w:w="4190"/>
        <w:gridCol w:w="1201"/>
        <w:gridCol w:w="4343"/>
      </w:tblGrid>
      <w:tr w:rsidR="003E29D0" w:rsidRPr="003E29D0" w:rsidTr="003E29D0">
        <w:trPr>
          <w:trHeight w:val="567"/>
          <w:jc w:val="center"/>
        </w:trPr>
        <w:tc>
          <w:tcPr>
            <w:tcW w:w="1465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NOME</w:t>
            </w:r>
          </w:p>
        </w:tc>
        <w:tc>
          <w:tcPr>
            <w:tcW w:w="4190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COGNOME</w:t>
            </w:r>
          </w:p>
        </w:tc>
        <w:tc>
          <w:tcPr>
            <w:tcW w:w="4343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  <w:tr w:rsidR="003E29D0" w:rsidRPr="003E29D0" w:rsidTr="003E29D0">
        <w:trPr>
          <w:trHeight w:val="567"/>
          <w:jc w:val="center"/>
        </w:trPr>
        <w:tc>
          <w:tcPr>
            <w:tcW w:w="1465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 xml:space="preserve">NATO A </w:t>
            </w:r>
          </w:p>
        </w:tc>
        <w:tc>
          <w:tcPr>
            <w:tcW w:w="4190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IN DATA</w:t>
            </w:r>
          </w:p>
        </w:tc>
        <w:tc>
          <w:tcPr>
            <w:tcW w:w="4343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  <w:tr w:rsidR="003E29D0" w:rsidRPr="003E29D0" w:rsidTr="003E29D0">
        <w:trPr>
          <w:trHeight w:val="567"/>
          <w:jc w:val="center"/>
        </w:trPr>
        <w:tc>
          <w:tcPr>
            <w:tcW w:w="1465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RESIDENTE IN</w:t>
            </w:r>
          </w:p>
        </w:tc>
        <w:tc>
          <w:tcPr>
            <w:tcW w:w="4190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  <w:sz w:val="20"/>
              </w:rPr>
            </w:pPr>
            <w:r w:rsidRPr="003E29D0">
              <w:rPr>
                <w:b/>
                <w:sz w:val="20"/>
              </w:rPr>
              <w:t>CITTA’</w:t>
            </w:r>
          </w:p>
        </w:tc>
        <w:tc>
          <w:tcPr>
            <w:tcW w:w="4343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  <w:tr w:rsidR="003E29D0" w:rsidRPr="003E29D0" w:rsidTr="003E29D0">
        <w:trPr>
          <w:trHeight w:val="969"/>
          <w:jc w:val="center"/>
        </w:trPr>
        <w:tc>
          <w:tcPr>
            <w:tcW w:w="1465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  <w:r w:rsidRPr="003E29D0">
              <w:rPr>
                <w:b/>
              </w:rPr>
              <w:t xml:space="preserve">Scuola frequentata </w:t>
            </w:r>
          </w:p>
        </w:tc>
        <w:tc>
          <w:tcPr>
            <w:tcW w:w="4190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  <w:tc>
          <w:tcPr>
            <w:tcW w:w="1201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  <w:r w:rsidRPr="003E29D0">
              <w:rPr>
                <w:b/>
              </w:rPr>
              <w:t>Classe</w:t>
            </w:r>
          </w:p>
        </w:tc>
        <w:tc>
          <w:tcPr>
            <w:tcW w:w="4343" w:type="dxa"/>
            <w:vAlign w:val="center"/>
          </w:tcPr>
          <w:p w:rsidR="003E29D0" w:rsidRPr="003E29D0" w:rsidRDefault="003E29D0" w:rsidP="003E29D0">
            <w:pPr>
              <w:rPr>
                <w:b/>
              </w:rPr>
            </w:pPr>
          </w:p>
        </w:tc>
      </w:tr>
    </w:tbl>
    <w:p w:rsidR="003E29D0" w:rsidRPr="003E29D0" w:rsidRDefault="003E29D0" w:rsidP="003E29D0">
      <w:pPr>
        <w:spacing w:line="240" w:lineRule="auto"/>
        <w:rPr>
          <w:sz w:val="24"/>
        </w:rPr>
      </w:pPr>
    </w:p>
    <w:p w:rsidR="00AD3B2A" w:rsidRPr="006206C2" w:rsidRDefault="00A06242" w:rsidP="006206C2">
      <w:pPr>
        <w:spacing w:after="0" w:line="360" w:lineRule="auto"/>
        <w:jc w:val="center"/>
        <w:rPr>
          <w:sz w:val="28"/>
        </w:rPr>
      </w:pPr>
      <w:r>
        <w:rPr>
          <w:sz w:val="28"/>
        </w:rPr>
        <w:t xml:space="preserve">Al </w:t>
      </w:r>
      <w:r w:rsidR="003B526B">
        <w:rPr>
          <w:sz w:val="28"/>
        </w:rPr>
        <w:t>primo</w:t>
      </w:r>
      <w:r w:rsidR="00D2558E">
        <w:rPr>
          <w:sz w:val="28"/>
        </w:rPr>
        <w:t xml:space="preserve"> </w:t>
      </w:r>
      <w:r w:rsidR="00797EE1" w:rsidRPr="006206C2">
        <w:rPr>
          <w:sz w:val="28"/>
        </w:rPr>
        <w:t>ciclo</w:t>
      </w:r>
      <w:r w:rsidR="00AD3B2A" w:rsidRPr="006206C2">
        <w:rPr>
          <w:sz w:val="28"/>
        </w:rPr>
        <w:t xml:space="preserve"> </w:t>
      </w:r>
      <w:r w:rsidR="0085041A">
        <w:rPr>
          <w:sz w:val="28"/>
        </w:rPr>
        <w:t xml:space="preserve">di incontri </w:t>
      </w:r>
      <w:r w:rsidR="000B177E">
        <w:rPr>
          <w:sz w:val="28"/>
        </w:rPr>
        <w:t>del Lab Teatrale 14-18 anni</w:t>
      </w:r>
      <w:r w:rsidR="000B177E">
        <w:rPr>
          <w:sz w:val="28"/>
        </w:rPr>
        <w:br/>
        <w:t>che si svolgerà</w:t>
      </w:r>
      <w:r w:rsidR="00AD3B2A" w:rsidRPr="006206C2">
        <w:rPr>
          <w:sz w:val="28"/>
        </w:rPr>
        <w:t xml:space="preserve"> </w:t>
      </w:r>
      <w:r w:rsidR="003E29D0" w:rsidRPr="006206C2">
        <w:rPr>
          <w:sz w:val="28"/>
        </w:rPr>
        <w:t>presso la sala SpazioTeatro</w:t>
      </w:r>
      <w:r w:rsidR="00AD3B2A" w:rsidRPr="006206C2">
        <w:rPr>
          <w:sz w:val="28"/>
        </w:rPr>
        <w:t xml:space="preserve"> </w:t>
      </w:r>
      <w:r w:rsidR="00797EE1" w:rsidRPr="006206C2">
        <w:rPr>
          <w:sz w:val="28"/>
        </w:rPr>
        <w:t>in via San Paolo 19/a (RC)</w:t>
      </w:r>
    </w:p>
    <w:p w:rsidR="00797EE1" w:rsidRPr="006206C2" w:rsidRDefault="000B177E" w:rsidP="006206C2">
      <w:pPr>
        <w:spacing w:after="0" w:line="360" w:lineRule="auto"/>
        <w:jc w:val="center"/>
        <w:rPr>
          <w:sz w:val="28"/>
        </w:rPr>
      </w:pPr>
      <w:r>
        <w:rPr>
          <w:b/>
          <w:sz w:val="28"/>
        </w:rPr>
        <w:t>d</w:t>
      </w:r>
      <w:r w:rsidR="00AD3B2A" w:rsidRPr="00AE30F6">
        <w:rPr>
          <w:b/>
          <w:sz w:val="28"/>
        </w:rPr>
        <w:t>a</w:t>
      </w:r>
      <w:r w:rsidR="0085041A">
        <w:rPr>
          <w:b/>
          <w:sz w:val="28"/>
        </w:rPr>
        <w:t xml:space="preserve">l </w:t>
      </w:r>
      <w:r w:rsidR="003B526B">
        <w:rPr>
          <w:b/>
          <w:sz w:val="28"/>
        </w:rPr>
        <w:t>1</w:t>
      </w:r>
      <w:r>
        <w:rPr>
          <w:b/>
          <w:sz w:val="28"/>
        </w:rPr>
        <w:t>6</w:t>
      </w:r>
      <w:r w:rsidR="008F7EA2">
        <w:rPr>
          <w:b/>
          <w:sz w:val="28"/>
        </w:rPr>
        <w:t xml:space="preserve"> </w:t>
      </w:r>
      <w:r>
        <w:rPr>
          <w:b/>
          <w:sz w:val="28"/>
        </w:rPr>
        <w:t>ottobre al 18</w:t>
      </w:r>
      <w:r w:rsidR="008F7EA2">
        <w:rPr>
          <w:b/>
          <w:sz w:val="28"/>
        </w:rPr>
        <w:t xml:space="preserve"> </w:t>
      </w:r>
      <w:r w:rsidR="003B526B">
        <w:rPr>
          <w:b/>
          <w:sz w:val="28"/>
        </w:rPr>
        <w:t xml:space="preserve">dicembre </w:t>
      </w:r>
      <w:r>
        <w:rPr>
          <w:b/>
          <w:sz w:val="28"/>
        </w:rPr>
        <w:t>2024</w:t>
      </w:r>
      <w:r w:rsidR="00797EE1" w:rsidRPr="006206C2">
        <w:rPr>
          <w:sz w:val="28"/>
        </w:rPr>
        <w:br/>
        <w:t xml:space="preserve">per un totale di </w:t>
      </w:r>
      <w:r>
        <w:rPr>
          <w:b/>
          <w:sz w:val="28"/>
        </w:rPr>
        <w:t>10</w:t>
      </w:r>
      <w:r w:rsidR="00797EE1" w:rsidRPr="00AE30F6">
        <w:rPr>
          <w:b/>
          <w:sz w:val="28"/>
        </w:rPr>
        <w:t xml:space="preserve"> incontri</w:t>
      </w:r>
      <w:r w:rsidR="006206C2">
        <w:rPr>
          <w:sz w:val="28"/>
        </w:rPr>
        <w:t xml:space="preserve">, </w:t>
      </w:r>
      <w:r w:rsidR="00797EE1" w:rsidRPr="006206C2">
        <w:rPr>
          <w:sz w:val="28"/>
        </w:rPr>
        <w:t xml:space="preserve">ogni </w:t>
      </w:r>
      <w:r>
        <w:rPr>
          <w:b/>
          <w:sz w:val="28"/>
        </w:rPr>
        <w:t>mercol</w:t>
      </w:r>
      <w:r w:rsidR="003B526B">
        <w:rPr>
          <w:b/>
          <w:sz w:val="28"/>
        </w:rPr>
        <w:t>edì dalle 1</w:t>
      </w:r>
      <w:r>
        <w:rPr>
          <w:b/>
          <w:sz w:val="28"/>
        </w:rPr>
        <w:t>8:00 alle 20:00</w:t>
      </w:r>
    </w:p>
    <w:p w:rsidR="000B177E" w:rsidRDefault="000B177E" w:rsidP="000B177E">
      <w:pPr>
        <w:pStyle w:val="Paragrafoelenco"/>
        <w:spacing w:after="0" w:line="360" w:lineRule="auto"/>
        <w:jc w:val="center"/>
        <w:rPr>
          <w:sz w:val="28"/>
          <w:u w:val="single"/>
        </w:rPr>
      </w:pPr>
    </w:p>
    <w:p w:rsidR="000B177E" w:rsidRDefault="000B177E" w:rsidP="000B177E">
      <w:pPr>
        <w:pStyle w:val="Paragrafoelenco"/>
        <w:spacing w:after="0" w:line="360" w:lineRule="auto"/>
        <w:jc w:val="center"/>
        <w:rPr>
          <w:sz w:val="28"/>
          <w:u w:val="single"/>
        </w:rPr>
      </w:pPr>
    </w:p>
    <w:p w:rsidR="000B177E" w:rsidRDefault="000B177E" w:rsidP="000B177E">
      <w:pPr>
        <w:pStyle w:val="Paragrafoelenco"/>
        <w:spacing w:after="0" w:line="360" w:lineRule="auto"/>
        <w:jc w:val="center"/>
        <w:rPr>
          <w:sz w:val="28"/>
          <w:u w:val="single"/>
        </w:rPr>
      </w:pPr>
    </w:p>
    <w:p w:rsidR="000B177E" w:rsidRDefault="000B177E" w:rsidP="000B177E">
      <w:pPr>
        <w:pStyle w:val="Paragrafoelenco"/>
        <w:spacing w:after="0" w:line="360" w:lineRule="auto"/>
        <w:jc w:val="center"/>
        <w:rPr>
          <w:sz w:val="28"/>
          <w:u w:val="single"/>
        </w:rPr>
      </w:pPr>
    </w:p>
    <w:p w:rsidR="00FE7B0A" w:rsidRDefault="0088071E" w:rsidP="000B177E">
      <w:pPr>
        <w:pStyle w:val="Paragrafoelenco"/>
        <w:spacing w:after="0" w:line="360" w:lineRule="auto"/>
        <w:jc w:val="center"/>
        <w:rPr>
          <w:rFonts w:cs="Arial"/>
          <w:b/>
          <w:color w:val="000000"/>
          <w:sz w:val="32"/>
          <w:szCs w:val="20"/>
        </w:rPr>
      </w:pPr>
      <w:r w:rsidRPr="00FE7B0A">
        <w:rPr>
          <w:rFonts w:cs="Arial"/>
          <w:b/>
          <w:color w:val="000000"/>
          <w:sz w:val="32"/>
          <w:szCs w:val="20"/>
        </w:rPr>
        <w:t>C</w:t>
      </w:r>
      <w:r w:rsidR="003E29D0" w:rsidRPr="00FE7B0A">
        <w:rPr>
          <w:rFonts w:cs="Arial"/>
          <w:b/>
          <w:color w:val="000000"/>
          <w:sz w:val="32"/>
          <w:szCs w:val="20"/>
        </w:rPr>
        <w:t>osti</w:t>
      </w:r>
      <w:r w:rsidR="003B526B">
        <w:rPr>
          <w:rFonts w:cs="Arial"/>
          <w:b/>
          <w:color w:val="000000"/>
          <w:sz w:val="32"/>
          <w:szCs w:val="20"/>
        </w:rPr>
        <w:t>, modalità di pagamento</w:t>
      </w:r>
      <w:r w:rsidR="003E29D0" w:rsidRPr="00FE7B0A">
        <w:rPr>
          <w:rFonts w:cs="Arial"/>
          <w:b/>
          <w:color w:val="000000"/>
          <w:sz w:val="32"/>
          <w:szCs w:val="20"/>
        </w:rPr>
        <w:t xml:space="preserve"> e regolamento:</w:t>
      </w:r>
    </w:p>
    <w:p w:rsidR="00FE7B0A" w:rsidRDefault="00FE7B0A" w:rsidP="00FE7B0A">
      <w:pPr>
        <w:pStyle w:val="Paragrafoelenco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2"/>
          <w:szCs w:val="20"/>
        </w:rPr>
      </w:pPr>
    </w:p>
    <w:p w:rsidR="000B177E" w:rsidRDefault="000B177E" w:rsidP="000B17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0"/>
        </w:rPr>
      </w:pPr>
      <w:r w:rsidRPr="000B177E">
        <w:rPr>
          <w:rFonts w:cs="Arial"/>
          <w:color w:val="000000"/>
          <w:sz w:val="28"/>
          <w:szCs w:val="20"/>
        </w:rPr>
        <w:t xml:space="preserve">La quota di iscrizione è pari a </w:t>
      </w:r>
      <w:r w:rsidRPr="000B177E">
        <w:rPr>
          <w:rFonts w:cs="Arial"/>
          <w:b/>
          <w:color w:val="000000"/>
          <w:sz w:val="28"/>
          <w:szCs w:val="20"/>
        </w:rPr>
        <w:t>30,00</w:t>
      </w:r>
      <w:r w:rsidRPr="000B177E">
        <w:rPr>
          <w:rFonts w:cs="Arial"/>
          <w:color w:val="000000"/>
          <w:sz w:val="28"/>
          <w:szCs w:val="20"/>
        </w:rPr>
        <w:t xml:space="preserve"> euro</w:t>
      </w:r>
      <w:r>
        <w:rPr>
          <w:rFonts w:cs="Arial"/>
          <w:color w:val="000000"/>
          <w:sz w:val="28"/>
          <w:szCs w:val="20"/>
        </w:rPr>
        <w:t xml:space="preserve"> e ha validità di 12 mesi:</w:t>
      </w:r>
      <w:r w:rsidRPr="000B177E">
        <w:rPr>
          <w:rFonts w:cs="Arial"/>
          <w:color w:val="000000"/>
          <w:sz w:val="28"/>
          <w:szCs w:val="20"/>
        </w:rPr>
        <w:t xml:space="preserve"> </w:t>
      </w:r>
      <w:r w:rsidRPr="00FE7B0A">
        <w:rPr>
          <w:rFonts w:cs="Arial"/>
          <w:color w:val="000000"/>
          <w:sz w:val="28"/>
          <w:szCs w:val="20"/>
        </w:rPr>
        <w:t>la quota comprende la copertura assicurativa</w:t>
      </w:r>
      <w:r>
        <w:rPr>
          <w:rFonts w:cs="Arial"/>
          <w:color w:val="000000"/>
          <w:sz w:val="28"/>
          <w:szCs w:val="20"/>
        </w:rPr>
        <w:t>, il servizio di prestito librario</w:t>
      </w:r>
      <w:r w:rsidRPr="00FE7B0A">
        <w:rPr>
          <w:rFonts w:cs="Arial"/>
          <w:color w:val="000000"/>
          <w:sz w:val="28"/>
          <w:szCs w:val="20"/>
        </w:rPr>
        <w:t xml:space="preserve"> e tutti i materiali di supporto e creativi realizzati o utilizzati durante i laboratori;</w:t>
      </w:r>
    </w:p>
    <w:p w:rsidR="00FE7B0A" w:rsidRPr="00797EE1" w:rsidRDefault="000B177E" w:rsidP="00B24E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Arial"/>
          <w:b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Il primo ciclo (in totale 10</w:t>
      </w:r>
      <w:r w:rsidR="006206C2">
        <w:rPr>
          <w:rFonts w:cs="Arial"/>
          <w:color w:val="000000"/>
          <w:sz w:val="28"/>
          <w:szCs w:val="20"/>
        </w:rPr>
        <w:t xml:space="preserve"> incontri)</w:t>
      </w:r>
      <w:r w:rsidR="00FE7B0A" w:rsidRPr="00FE7B0A">
        <w:rPr>
          <w:rFonts w:cs="Arial"/>
          <w:color w:val="000000"/>
          <w:sz w:val="28"/>
          <w:szCs w:val="20"/>
        </w:rPr>
        <w:t xml:space="preserve"> ha un costo di </w:t>
      </w:r>
      <w:r w:rsidR="00FE7B0A" w:rsidRPr="006206C2">
        <w:rPr>
          <w:rFonts w:cs="Arial"/>
          <w:b/>
          <w:color w:val="000000"/>
          <w:sz w:val="28"/>
          <w:szCs w:val="20"/>
        </w:rPr>
        <w:t xml:space="preserve">€ </w:t>
      </w:r>
      <w:r>
        <w:rPr>
          <w:rFonts w:cs="Arial"/>
          <w:b/>
          <w:color w:val="000000"/>
          <w:sz w:val="28"/>
          <w:szCs w:val="20"/>
        </w:rPr>
        <w:t>20</w:t>
      </w:r>
      <w:r w:rsidR="003B526B">
        <w:rPr>
          <w:rFonts w:cs="Arial"/>
          <w:b/>
          <w:color w:val="000000"/>
          <w:sz w:val="28"/>
          <w:szCs w:val="20"/>
        </w:rPr>
        <w:t>0</w:t>
      </w:r>
      <w:r w:rsidR="00797EE1" w:rsidRPr="006206C2">
        <w:rPr>
          <w:rFonts w:cs="Arial"/>
          <w:b/>
          <w:color w:val="000000"/>
          <w:sz w:val="28"/>
          <w:szCs w:val="20"/>
        </w:rPr>
        <w:t>,00</w:t>
      </w:r>
      <w:r w:rsidR="00797EE1">
        <w:rPr>
          <w:rFonts w:cs="Arial"/>
          <w:color w:val="000000"/>
          <w:sz w:val="28"/>
          <w:szCs w:val="20"/>
        </w:rPr>
        <w:t xml:space="preserve"> da corrispondere in unica soluzione al momento dell’iscrizione</w:t>
      </w:r>
      <w:r w:rsidR="003B526B">
        <w:rPr>
          <w:rFonts w:cs="Arial"/>
          <w:color w:val="000000"/>
          <w:sz w:val="28"/>
          <w:szCs w:val="20"/>
        </w:rPr>
        <w:t xml:space="preserve"> tramite bonifico ad Associazione Culturale </w:t>
      </w:r>
      <w:proofErr w:type="spellStart"/>
      <w:r w:rsidR="003B526B">
        <w:rPr>
          <w:rFonts w:cs="Arial"/>
          <w:color w:val="000000"/>
          <w:sz w:val="28"/>
          <w:szCs w:val="20"/>
        </w:rPr>
        <w:t>SpazioTeatro</w:t>
      </w:r>
      <w:proofErr w:type="spellEnd"/>
      <w:r w:rsidR="003B526B">
        <w:rPr>
          <w:rFonts w:cs="Arial"/>
          <w:color w:val="000000"/>
          <w:sz w:val="28"/>
          <w:szCs w:val="20"/>
        </w:rPr>
        <w:t xml:space="preserve"> IBAN IT86R053871</w:t>
      </w:r>
      <w:r>
        <w:rPr>
          <w:rFonts w:cs="Arial"/>
          <w:color w:val="000000"/>
          <w:sz w:val="28"/>
          <w:szCs w:val="20"/>
        </w:rPr>
        <w:t xml:space="preserve">6300000000866271 - o attraverso </w:t>
      </w:r>
      <w:proofErr w:type="spellStart"/>
      <w:r>
        <w:rPr>
          <w:rFonts w:cs="Arial"/>
          <w:color w:val="000000"/>
          <w:sz w:val="28"/>
          <w:szCs w:val="20"/>
        </w:rPr>
        <w:t>Pos</w:t>
      </w:r>
      <w:proofErr w:type="spellEnd"/>
      <w:r>
        <w:rPr>
          <w:rFonts w:cs="Arial"/>
          <w:color w:val="000000"/>
          <w:sz w:val="28"/>
          <w:szCs w:val="20"/>
        </w:rPr>
        <w:t xml:space="preserve"> o contanti </w:t>
      </w:r>
      <w:r w:rsidR="003B526B">
        <w:rPr>
          <w:rFonts w:cs="Arial"/>
          <w:color w:val="000000"/>
          <w:sz w:val="28"/>
          <w:szCs w:val="20"/>
        </w:rPr>
        <w:t>presso la sede della compagnia in via San Paolo 19/</w:t>
      </w:r>
      <w:r>
        <w:rPr>
          <w:rFonts w:cs="Arial"/>
          <w:color w:val="000000"/>
          <w:sz w:val="28"/>
          <w:szCs w:val="20"/>
        </w:rPr>
        <w:t>;</w:t>
      </w:r>
    </w:p>
    <w:p w:rsidR="003E29D0" w:rsidRPr="006206C2" w:rsidRDefault="003E29D0" w:rsidP="00B24E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0"/>
        </w:rPr>
      </w:pPr>
      <w:r w:rsidRPr="00FE7B0A">
        <w:rPr>
          <w:rFonts w:cs="Arial"/>
          <w:color w:val="000000"/>
          <w:sz w:val="28"/>
          <w:szCs w:val="20"/>
        </w:rPr>
        <w:t>i</w:t>
      </w:r>
      <w:r w:rsidR="00AD3B2A" w:rsidRPr="00FE7B0A">
        <w:rPr>
          <w:rFonts w:cs="Arial"/>
          <w:color w:val="000000"/>
          <w:sz w:val="28"/>
          <w:szCs w:val="20"/>
        </w:rPr>
        <w:t>l</w:t>
      </w:r>
      <w:r w:rsidRPr="00FE7B0A">
        <w:rPr>
          <w:rFonts w:cs="Arial"/>
          <w:color w:val="000000"/>
          <w:sz w:val="28"/>
          <w:szCs w:val="20"/>
        </w:rPr>
        <w:t xml:space="preserve"> laboratorio si svolgerà presso la sala Spa</w:t>
      </w:r>
      <w:r w:rsidR="00AD3B2A" w:rsidRPr="00FE7B0A">
        <w:rPr>
          <w:rFonts w:cs="Arial"/>
          <w:color w:val="000000"/>
          <w:sz w:val="28"/>
          <w:szCs w:val="20"/>
        </w:rPr>
        <w:t xml:space="preserve">zioTeatro di via san Paolo 19/a; eventuali uscite saranno </w:t>
      </w:r>
      <w:r w:rsidR="00174157">
        <w:rPr>
          <w:rFonts w:cs="Arial"/>
          <w:color w:val="000000"/>
          <w:sz w:val="28"/>
          <w:szCs w:val="20"/>
        </w:rPr>
        <w:t xml:space="preserve">sempre </w:t>
      </w:r>
      <w:r w:rsidR="00AD3B2A" w:rsidRPr="00FE7B0A">
        <w:rPr>
          <w:rFonts w:cs="Arial"/>
          <w:color w:val="000000"/>
          <w:sz w:val="28"/>
          <w:szCs w:val="20"/>
        </w:rPr>
        <w:t>concordate insieme ai genitori;</w:t>
      </w:r>
    </w:p>
    <w:p w:rsidR="003E29D0" w:rsidRPr="00FE7B0A" w:rsidRDefault="003E29D0" w:rsidP="00B24E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0"/>
        </w:rPr>
      </w:pPr>
      <w:r w:rsidRPr="00FE7B0A">
        <w:rPr>
          <w:rFonts w:cs="Arial"/>
          <w:color w:val="000000"/>
          <w:sz w:val="28"/>
          <w:szCs w:val="20"/>
        </w:rPr>
        <w:t>in caso di non raggiungimento di un numero minimo di iscritti</w:t>
      </w:r>
      <w:r w:rsidR="003B526B">
        <w:rPr>
          <w:rFonts w:cs="Arial"/>
          <w:color w:val="000000"/>
          <w:sz w:val="28"/>
          <w:szCs w:val="20"/>
        </w:rPr>
        <w:t xml:space="preserve"> </w:t>
      </w:r>
      <w:r w:rsidR="00FE7B0A" w:rsidRPr="00FE7B0A">
        <w:rPr>
          <w:rFonts w:cs="Arial"/>
          <w:color w:val="000000"/>
          <w:sz w:val="28"/>
          <w:szCs w:val="20"/>
        </w:rPr>
        <w:t>i</w:t>
      </w:r>
      <w:r w:rsidR="006206C2">
        <w:rPr>
          <w:rFonts w:cs="Arial"/>
          <w:color w:val="000000"/>
          <w:sz w:val="28"/>
          <w:szCs w:val="20"/>
        </w:rPr>
        <w:t>l</w:t>
      </w:r>
      <w:r w:rsidR="00FE7B0A" w:rsidRPr="00FE7B0A">
        <w:rPr>
          <w:rFonts w:cs="Arial"/>
          <w:color w:val="000000"/>
          <w:sz w:val="28"/>
          <w:szCs w:val="20"/>
        </w:rPr>
        <w:t xml:space="preserve"> </w:t>
      </w:r>
      <w:r w:rsidRPr="00FE7B0A">
        <w:rPr>
          <w:rFonts w:cs="Arial"/>
          <w:color w:val="000000"/>
          <w:sz w:val="28"/>
          <w:szCs w:val="20"/>
        </w:rPr>
        <w:t>laboratori</w:t>
      </w:r>
      <w:r w:rsidR="006206C2">
        <w:rPr>
          <w:rFonts w:cs="Arial"/>
          <w:color w:val="000000"/>
          <w:sz w:val="28"/>
          <w:szCs w:val="20"/>
        </w:rPr>
        <w:t>o non verrà</w:t>
      </w:r>
      <w:r w:rsidRPr="00FE7B0A">
        <w:rPr>
          <w:rFonts w:cs="Arial"/>
          <w:color w:val="000000"/>
          <w:sz w:val="28"/>
          <w:szCs w:val="20"/>
        </w:rPr>
        <w:t xml:space="preserve"> realizz</w:t>
      </w:r>
      <w:r w:rsidR="006206C2">
        <w:rPr>
          <w:rFonts w:cs="Arial"/>
          <w:color w:val="000000"/>
          <w:sz w:val="28"/>
          <w:szCs w:val="20"/>
        </w:rPr>
        <w:t>ato</w:t>
      </w:r>
      <w:r w:rsidRPr="00FE7B0A">
        <w:rPr>
          <w:rFonts w:cs="Arial"/>
          <w:color w:val="000000"/>
          <w:sz w:val="28"/>
          <w:szCs w:val="20"/>
        </w:rPr>
        <w:t xml:space="preserve"> e, in caso di annullamento,</w:t>
      </w:r>
      <w:r w:rsidR="00EC1F57" w:rsidRPr="00FE7B0A">
        <w:rPr>
          <w:rFonts w:cs="Arial"/>
          <w:color w:val="000000"/>
          <w:sz w:val="28"/>
          <w:szCs w:val="20"/>
        </w:rPr>
        <w:t xml:space="preserve"> l’organizzazione </w:t>
      </w:r>
      <w:r w:rsidRPr="00FE7B0A">
        <w:rPr>
          <w:rFonts w:cs="Arial"/>
          <w:color w:val="000000"/>
          <w:sz w:val="28"/>
          <w:szCs w:val="20"/>
        </w:rPr>
        <w:t>si impegna alla restituzione delle eventuali quote già versate;</w:t>
      </w:r>
    </w:p>
    <w:p w:rsidR="003E29D0" w:rsidRPr="00FE7B0A" w:rsidRDefault="00EC1F57" w:rsidP="00B24E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0"/>
        </w:rPr>
      </w:pPr>
      <w:r w:rsidRPr="00FE7B0A">
        <w:rPr>
          <w:rFonts w:cs="Arial"/>
          <w:color w:val="000000"/>
          <w:sz w:val="28"/>
          <w:szCs w:val="20"/>
        </w:rPr>
        <w:t>l’organizzazione</w:t>
      </w:r>
      <w:r w:rsidR="003E29D0" w:rsidRPr="00FE7B0A">
        <w:rPr>
          <w:rFonts w:cs="Arial"/>
          <w:color w:val="000000"/>
          <w:sz w:val="28"/>
          <w:szCs w:val="20"/>
        </w:rPr>
        <w:t xml:space="preserve"> non si assume alcuna responsabilità per gli oggetti o gli effetti personali introdotti dall’allievo negli spazi del laboratorio, se non per quelli espressamente richiesti;</w:t>
      </w:r>
    </w:p>
    <w:p w:rsidR="003E29D0" w:rsidRDefault="003E29D0" w:rsidP="00B24E0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0"/>
        </w:rPr>
      </w:pPr>
      <w:r w:rsidRPr="00FE7B0A">
        <w:rPr>
          <w:rFonts w:cs="Arial"/>
          <w:color w:val="000000"/>
          <w:sz w:val="28"/>
          <w:szCs w:val="20"/>
        </w:rPr>
        <w:t>danni di qualsiasi natura recati dall’allievo</w:t>
      </w:r>
      <w:r w:rsidR="003B526B">
        <w:rPr>
          <w:rFonts w:cs="Arial"/>
          <w:color w:val="000000"/>
          <w:sz w:val="28"/>
          <w:szCs w:val="20"/>
        </w:rPr>
        <w:t>/a</w:t>
      </w:r>
      <w:r w:rsidRPr="00FE7B0A">
        <w:rPr>
          <w:rFonts w:cs="Arial"/>
          <w:color w:val="000000"/>
          <w:sz w:val="28"/>
          <w:szCs w:val="20"/>
        </w:rPr>
        <w:t xml:space="preserve"> agli spazi </w:t>
      </w:r>
      <w:r w:rsidR="00EC1F57" w:rsidRPr="00FE7B0A">
        <w:rPr>
          <w:rFonts w:cs="Arial"/>
          <w:color w:val="000000"/>
          <w:sz w:val="28"/>
          <w:szCs w:val="20"/>
        </w:rPr>
        <w:t>o ai materiali</w:t>
      </w:r>
      <w:r w:rsidR="00D4494B" w:rsidRPr="00FE7B0A">
        <w:rPr>
          <w:rFonts w:cs="Arial"/>
          <w:color w:val="000000"/>
          <w:sz w:val="28"/>
          <w:szCs w:val="20"/>
        </w:rPr>
        <w:t xml:space="preserve"> dovranno essere risarciti.</w:t>
      </w:r>
    </w:p>
    <w:p w:rsidR="00293750" w:rsidRPr="00FE7B0A" w:rsidRDefault="00293750" w:rsidP="00293750">
      <w:pPr>
        <w:autoSpaceDE w:val="0"/>
        <w:autoSpaceDN w:val="0"/>
        <w:adjustRightInd w:val="0"/>
        <w:spacing w:after="0" w:line="360" w:lineRule="auto"/>
        <w:ind w:left="756"/>
        <w:rPr>
          <w:rFonts w:cs="Arial"/>
          <w:color w:val="000000"/>
          <w:sz w:val="28"/>
          <w:szCs w:val="20"/>
        </w:rPr>
      </w:pPr>
    </w:p>
    <w:p w:rsidR="003E29D0" w:rsidRPr="00FE7B0A" w:rsidRDefault="003E29D0" w:rsidP="003E29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0"/>
        </w:rPr>
      </w:pPr>
    </w:p>
    <w:p w:rsidR="00D4494B" w:rsidRPr="00FE7B0A" w:rsidRDefault="00D4494B" w:rsidP="003E29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2"/>
          <w:szCs w:val="20"/>
        </w:rPr>
      </w:pPr>
    </w:p>
    <w:p w:rsidR="000B177E" w:rsidRDefault="000B177E" w:rsidP="003E29D0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0B177E" w:rsidRDefault="000B177E" w:rsidP="003E29D0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0B177E" w:rsidRDefault="000B177E" w:rsidP="003E29D0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0B177E" w:rsidRDefault="000B177E" w:rsidP="003E29D0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3E29D0" w:rsidRPr="003E29D0" w:rsidRDefault="00FE7B0A" w:rsidP="003E29D0">
      <w:pPr>
        <w:spacing w:after="0"/>
        <w:jc w:val="center"/>
        <w:rPr>
          <w:rFonts w:ascii="Corbel" w:hAnsi="Corbel"/>
          <w:b/>
          <w:sz w:val="24"/>
          <w:szCs w:val="24"/>
        </w:rPr>
      </w:pPr>
      <w:bookmarkStart w:id="0" w:name="_GoBack"/>
      <w:bookmarkEnd w:id="0"/>
      <w:r>
        <w:rPr>
          <w:rFonts w:ascii="Corbel" w:hAnsi="Corbel"/>
          <w:b/>
          <w:sz w:val="24"/>
          <w:szCs w:val="24"/>
        </w:rPr>
        <w:t>L</w:t>
      </w:r>
      <w:r w:rsidR="003E29D0" w:rsidRPr="003E29D0">
        <w:rPr>
          <w:rFonts w:ascii="Corbel" w:hAnsi="Corbel"/>
          <w:b/>
          <w:sz w:val="24"/>
          <w:szCs w:val="24"/>
        </w:rPr>
        <w:t>IBERATORIA/AUTORIZZAZIONE PER LA PUBBLICAZIONE DI FOTO E VIDEO</w:t>
      </w:r>
    </w:p>
    <w:p w:rsidR="003E29D0" w:rsidRPr="003E29D0" w:rsidRDefault="003E29D0" w:rsidP="003E29D0">
      <w:pPr>
        <w:spacing w:after="0"/>
        <w:rPr>
          <w:rFonts w:ascii="Corbel" w:hAnsi="Corbel"/>
        </w:rPr>
      </w:pPr>
    </w:p>
    <w:p w:rsidR="003E29D0" w:rsidRPr="003E29D0" w:rsidRDefault="003E29D0" w:rsidP="003E29D0">
      <w:pPr>
        <w:spacing w:after="0" w:line="360" w:lineRule="auto"/>
        <w:rPr>
          <w:rFonts w:ascii="Corbel" w:hAnsi="Corbel"/>
        </w:rPr>
      </w:pPr>
      <w:r w:rsidRPr="003E29D0">
        <w:rPr>
          <w:rFonts w:ascii="Corbel" w:hAnsi="Corbel"/>
        </w:rPr>
        <w:t>Il/La sottoscritto/a ____________________________________________________________________</w:t>
      </w:r>
    </w:p>
    <w:p w:rsidR="003E29D0" w:rsidRPr="003E29D0" w:rsidRDefault="003E29D0" w:rsidP="003E29D0">
      <w:pPr>
        <w:spacing w:after="0" w:line="360" w:lineRule="auto"/>
        <w:rPr>
          <w:rFonts w:ascii="Corbel" w:hAnsi="Corbel"/>
        </w:rPr>
      </w:pPr>
      <w:r w:rsidRPr="003E29D0">
        <w:rPr>
          <w:rFonts w:ascii="Corbel" w:hAnsi="Corbel"/>
        </w:rPr>
        <w:t>Cognome ______________________________________ Nome _______________________________</w:t>
      </w:r>
    </w:p>
    <w:p w:rsidR="003E29D0" w:rsidRPr="003E29D0" w:rsidRDefault="003E29D0" w:rsidP="003E29D0">
      <w:pPr>
        <w:spacing w:after="0" w:line="360" w:lineRule="auto"/>
        <w:rPr>
          <w:rFonts w:ascii="Corbel" w:hAnsi="Corbel"/>
        </w:rPr>
      </w:pPr>
      <w:r w:rsidRPr="003E29D0">
        <w:rPr>
          <w:rFonts w:ascii="Corbel" w:hAnsi="Corbel"/>
        </w:rPr>
        <w:t xml:space="preserve">Nato/a </w:t>
      </w:r>
      <w:proofErr w:type="spellStart"/>
      <w:r w:rsidRPr="003E29D0">
        <w:rPr>
          <w:rFonts w:ascii="Corbel" w:hAnsi="Corbel"/>
        </w:rPr>
        <w:t>a</w:t>
      </w:r>
      <w:proofErr w:type="spellEnd"/>
      <w:r w:rsidRPr="003E29D0">
        <w:rPr>
          <w:rFonts w:ascii="Corbel" w:hAnsi="Corbel"/>
        </w:rPr>
        <w:t xml:space="preserve"> ________________________________ </w:t>
      </w:r>
      <w:proofErr w:type="spellStart"/>
      <w:r w:rsidRPr="003E29D0">
        <w:rPr>
          <w:rFonts w:ascii="Corbel" w:hAnsi="Corbel"/>
        </w:rPr>
        <w:t>Prov</w:t>
      </w:r>
      <w:proofErr w:type="spellEnd"/>
      <w:r w:rsidRPr="003E29D0">
        <w:rPr>
          <w:rFonts w:ascii="Corbel" w:hAnsi="Corbel"/>
        </w:rPr>
        <w:t>. ________ Il __________________________</w:t>
      </w:r>
    </w:p>
    <w:p w:rsidR="003E29D0" w:rsidRPr="003E29D0" w:rsidRDefault="003E29D0" w:rsidP="003E29D0">
      <w:pPr>
        <w:spacing w:after="0" w:line="360" w:lineRule="auto"/>
        <w:rPr>
          <w:rFonts w:ascii="Corbel" w:hAnsi="Corbel"/>
        </w:rPr>
      </w:pPr>
      <w:r w:rsidRPr="003E29D0">
        <w:rPr>
          <w:rFonts w:ascii="Corbel" w:hAnsi="Corbel"/>
        </w:rPr>
        <w:t xml:space="preserve">Residente a _____________________ </w:t>
      </w:r>
      <w:proofErr w:type="spellStart"/>
      <w:r w:rsidRPr="003E29D0">
        <w:rPr>
          <w:rFonts w:ascii="Corbel" w:hAnsi="Corbel"/>
        </w:rPr>
        <w:t>Prov</w:t>
      </w:r>
      <w:proofErr w:type="spellEnd"/>
      <w:r w:rsidRPr="003E29D0">
        <w:rPr>
          <w:rFonts w:ascii="Corbel" w:hAnsi="Corbel"/>
        </w:rPr>
        <w:t>. ____ Via _______________________________ n° ___</w:t>
      </w:r>
    </w:p>
    <w:p w:rsidR="003E29D0" w:rsidRPr="003E29D0" w:rsidRDefault="003E29D0" w:rsidP="003E29D0">
      <w:pPr>
        <w:spacing w:after="0" w:line="360" w:lineRule="auto"/>
        <w:rPr>
          <w:rFonts w:ascii="Corbel" w:hAnsi="Corbel"/>
        </w:rPr>
      </w:pPr>
      <w:r w:rsidRPr="003E29D0">
        <w:rPr>
          <w:rFonts w:ascii="Corbel" w:hAnsi="Corbel"/>
        </w:rPr>
        <w:t>C.F. _____________________________________________</w:t>
      </w:r>
    </w:p>
    <w:p w:rsidR="003E29D0" w:rsidRPr="003E29D0" w:rsidRDefault="003E29D0" w:rsidP="003E29D0">
      <w:pPr>
        <w:spacing w:after="0" w:line="360" w:lineRule="auto"/>
        <w:rPr>
          <w:rFonts w:ascii="Corbel" w:hAnsi="Corbel"/>
        </w:rPr>
      </w:pPr>
    </w:p>
    <w:p w:rsidR="003E29D0" w:rsidRPr="003E29D0" w:rsidRDefault="003E29D0" w:rsidP="003E29D0">
      <w:pPr>
        <w:spacing w:after="0" w:line="360" w:lineRule="auto"/>
        <w:jc w:val="both"/>
        <w:rPr>
          <w:rFonts w:ascii="Corbel" w:hAnsi="Corbel"/>
        </w:rPr>
      </w:pPr>
      <w:r w:rsidRPr="003E29D0">
        <w:rPr>
          <w:rFonts w:ascii="Corbel" w:hAnsi="Corbel"/>
        </w:rPr>
        <w:t>con riferimento alle immagini (foto e video) del proprio figlio realizzate dall’Associazione SpazioTeat</w:t>
      </w:r>
      <w:r w:rsidR="00174157">
        <w:rPr>
          <w:rFonts w:ascii="Corbel" w:hAnsi="Corbel"/>
        </w:rPr>
        <w:t>ro durante il laboratorio</w:t>
      </w:r>
    </w:p>
    <w:p w:rsidR="003E29D0" w:rsidRPr="003E29D0" w:rsidRDefault="003E29D0" w:rsidP="003E29D0">
      <w:pPr>
        <w:spacing w:after="0"/>
        <w:rPr>
          <w:rFonts w:ascii="Corbel" w:hAnsi="Corbel"/>
        </w:rPr>
      </w:pPr>
    </w:p>
    <w:p w:rsidR="003E29D0" w:rsidRPr="003E29D0" w:rsidRDefault="003E29D0" w:rsidP="003E29D0">
      <w:pPr>
        <w:spacing w:after="0"/>
        <w:jc w:val="center"/>
        <w:rPr>
          <w:rFonts w:ascii="Corbel" w:hAnsi="Corbel"/>
          <w:b/>
        </w:rPr>
      </w:pPr>
      <w:r w:rsidRPr="003E29D0">
        <w:rPr>
          <w:rFonts w:ascii="Corbel" w:hAnsi="Corbel"/>
          <w:b/>
        </w:rPr>
        <w:t>AUTORIZZA</w:t>
      </w:r>
    </w:p>
    <w:p w:rsidR="003E29D0" w:rsidRPr="003E29D0" w:rsidRDefault="003E29D0" w:rsidP="003E29D0">
      <w:pPr>
        <w:spacing w:after="0"/>
        <w:jc w:val="center"/>
        <w:rPr>
          <w:rFonts w:ascii="Corbel" w:hAnsi="Corbel"/>
          <w:b/>
        </w:rPr>
      </w:pPr>
    </w:p>
    <w:p w:rsidR="003E29D0" w:rsidRPr="003E29D0" w:rsidRDefault="003E29D0" w:rsidP="003E29D0">
      <w:pPr>
        <w:spacing w:after="0" w:line="480" w:lineRule="auto"/>
        <w:jc w:val="both"/>
        <w:rPr>
          <w:rFonts w:ascii="Corbel" w:hAnsi="Corbel"/>
        </w:rPr>
      </w:pPr>
      <w:r w:rsidRPr="003E29D0">
        <w:t xml:space="preserve">l’utilizzo delle immagini e delle riprese effettuate, nel corso delle attività laboratoriali al solo fine della pubblicazione sul sito e sui social network gestiti dall’Associazione SpazioTeatro, o su carta stampata (locandine, volantini, manifesti), e </w:t>
      </w:r>
      <w:r w:rsidRPr="003E29D0">
        <w:rPr>
          <w:rFonts w:ascii="Corbel" w:hAnsi="Corbel"/>
        </w:rPr>
        <w:t>prende atto che la finalità di tali pubblicazioni sono esclusivamente di carattere informativo, promozionale, e di archiviazione.</w:t>
      </w:r>
    </w:p>
    <w:p w:rsidR="003E29D0" w:rsidRPr="003E29D0" w:rsidRDefault="003E29D0" w:rsidP="003E29D0">
      <w:pPr>
        <w:spacing w:after="0" w:line="480" w:lineRule="auto"/>
        <w:jc w:val="both"/>
        <w:rPr>
          <w:rFonts w:ascii="Corbel" w:hAnsi="Corbel"/>
        </w:rPr>
      </w:pPr>
      <w:r w:rsidRPr="003E29D0">
        <w:rPr>
          <w:rFonts w:ascii="Corbel" w:hAnsi="Corbel"/>
        </w:rPr>
        <w:t xml:space="preserve">Prende altresì atto della informativa sulla privacy ai sensi dell’art. 13 del D. </w:t>
      </w:r>
      <w:proofErr w:type="spellStart"/>
      <w:r w:rsidRPr="003E29D0">
        <w:rPr>
          <w:rFonts w:ascii="Corbel" w:hAnsi="Corbel"/>
        </w:rPr>
        <w:t>Lgs</w:t>
      </w:r>
      <w:proofErr w:type="spellEnd"/>
      <w:r w:rsidRPr="003E29D0">
        <w:rPr>
          <w:rFonts w:ascii="Corbel" w:hAnsi="Corbel"/>
        </w:rPr>
        <w:t>. n. 196/2003 e ne conferisce regolare consenso</w:t>
      </w:r>
    </w:p>
    <w:p w:rsidR="003E29D0" w:rsidRPr="003E29D0" w:rsidRDefault="003E29D0" w:rsidP="003E29D0">
      <w:pPr>
        <w:spacing w:after="0"/>
        <w:rPr>
          <w:rFonts w:ascii="Corbel" w:hAnsi="Corbel"/>
        </w:rPr>
      </w:pPr>
    </w:p>
    <w:p w:rsidR="003E29D0" w:rsidRPr="003E29D0" w:rsidRDefault="003E29D0" w:rsidP="003E29D0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  <w:sz w:val="24"/>
          <w:szCs w:val="24"/>
        </w:rPr>
      </w:pPr>
      <w:r w:rsidRPr="003E29D0">
        <w:rPr>
          <w:rFonts w:ascii="Corbel" w:hAnsi="Corbel" w:cs="Arial"/>
          <w:color w:val="000000"/>
          <w:sz w:val="24"/>
          <w:szCs w:val="24"/>
        </w:rPr>
        <w:t>Data e luogo</w:t>
      </w:r>
    </w:p>
    <w:p w:rsidR="003E29D0" w:rsidRDefault="003E29D0" w:rsidP="003E29D0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  <w:sz w:val="24"/>
          <w:szCs w:val="24"/>
        </w:rPr>
      </w:pPr>
    </w:p>
    <w:p w:rsidR="0025277C" w:rsidRDefault="0025277C" w:rsidP="003E29D0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  <w:sz w:val="24"/>
          <w:szCs w:val="24"/>
        </w:rPr>
      </w:pPr>
    </w:p>
    <w:p w:rsidR="0025277C" w:rsidRDefault="0025277C" w:rsidP="003E29D0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  <w:sz w:val="24"/>
          <w:szCs w:val="24"/>
        </w:rPr>
      </w:pPr>
    </w:p>
    <w:p w:rsidR="003E29D0" w:rsidRPr="003E29D0" w:rsidRDefault="003E29D0" w:rsidP="003E29D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Cs w:val="20"/>
        </w:rPr>
      </w:pPr>
      <w:r w:rsidRPr="003E29D0">
        <w:rPr>
          <w:rFonts w:ascii="Corbel" w:hAnsi="Corbel" w:cs="Arial"/>
          <w:color w:val="000000"/>
          <w:sz w:val="24"/>
          <w:szCs w:val="24"/>
        </w:rPr>
        <w:t xml:space="preserve">Firma (leggibile) </w:t>
      </w:r>
    </w:p>
    <w:p w:rsidR="003E29D0" w:rsidRPr="003E29D0" w:rsidRDefault="003E29D0" w:rsidP="003E29D0"/>
    <w:sectPr w:rsidR="003E29D0" w:rsidRPr="003E29D0" w:rsidSect="00C402C3">
      <w:headerReference w:type="default" r:id="rId8"/>
      <w:pgSz w:w="11906" w:h="16838"/>
      <w:pgMar w:top="9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91" w:rsidRDefault="00711191" w:rsidP="00F04C77">
      <w:pPr>
        <w:spacing w:after="0" w:line="240" w:lineRule="auto"/>
      </w:pPr>
      <w:r>
        <w:separator/>
      </w:r>
    </w:p>
  </w:endnote>
  <w:endnote w:type="continuationSeparator" w:id="0">
    <w:p w:rsidR="00711191" w:rsidRDefault="00711191" w:rsidP="00F0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91" w:rsidRDefault="00711191" w:rsidP="00F04C77">
      <w:pPr>
        <w:spacing w:after="0" w:line="240" w:lineRule="auto"/>
      </w:pPr>
      <w:r>
        <w:separator/>
      </w:r>
    </w:p>
  </w:footnote>
  <w:footnote w:type="continuationSeparator" w:id="0">
    <w:p w:rsidR="00711191" w:rsidRDefault="00711191" w:rsidP="00F0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6"/>
      <w:gridCol w:w="3544"/>
      <w:gridCol w:w="3876"/>
    </w:tblGrid>
    <w:tr w:rsidR="00FD3D10" w:rsidTr="00C402C3">
      <w:trPr>
        <w:trHeight w:val="2183"/>
      </w:trPr>
      <w:tc>
        <w:tcPr>
          <w:tcW w:w="3159" w:type="dxa"/>
        </w:tcPr>
        <w:p w:rsidR="00FD3D10" w:rsidRDefault="00FD3D10" w:rsidP="004615B1">
          <w:pPr>
            <w:pStyle w:val="Intestazione"/>
          </w:pPr>
        </w:p>
      </w:tc>
      <w:tc>
        <w:tcPr>
          <w:tcW w:w="4026" w:type="dxa"/>
        </w:tcPr>
        <w:p w:rsidR="00FD3D10" w:rsidRPr="00337FBC" w:rsidRDefault="00FD3D10" w:rsidP="00C402C3">
          <w:pPr>
            <w:pStyle w:val="Intestazione"/>
            <w:jc w:val="center"/>
            <w:rPr>
              <w:b/>
            </w:rPr>
          </w:pPr>
        </w:p>
      </w:tc>
      <w:tc>
        <w:tcPr>
          <w:tcW w:w="3020" w:type="dxa"/>
        </w:tcPr>
        <w:p w:rsidR="00FD3D10" w:rsidRDefault="00FD3D10" w:rsidP="00337FBC">
          <w:pPr>
            <w:pStyle w:val="Intestazione"/>
            <w:jc w:val="center"/>
            <w:rPr>
              <w:b/>
            </w:rPr>
          </w:pPr>
        </w:p>
        <w:p w:rsidR="00FD3D10" w:rsidRPr="00337FBC" w:rsidRDefault="00FD3D10" w:rsidP="00337FBC">
          <w:pPr>
            <w:pStyle w:val="Intestazione"/>
            <w:jc w:val="center"/>
            <w:rPr>
              <w:b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33063ACD" wp14:editId="110A95A1">
                <wp:extent cx="2320908" cy="1146175"/>
                <wp:effectExtent l="0" t="0" r="3810" b="0"/>
                <wp:docPr id="75" name="Immagine 1" descr="H:\DESKTOP\SpazioTeatro\LOGO\LOGO SpazioTeatro in tif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DESKTOP\SpazioTeatro\LOGO\LOGO SpazioTeatro in tif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colorTemperature colorTemp="10500"/>
                                  </a14:imgEffect>
                                  <a14:imgEffect>
                                    <a14:brightnessContrast bright="-33000" contrast="85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166" cy="1165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4C77" w:rsidRDefault="00F04C77" w:rsidP="00C402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7A8"/>
    <w:multiLevelType w:val="hybridMultilevel"/>
    <w:tmpl w:val="78EC920A"/>
    <w:lvl w:ilvl="0" w:tplc="B19406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674C"/>
    <w:multiLevelType w:val="hybridMultilevel"/>
    <w:tmpl w:val="5E9E6C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0E9E"/>
    <w:multiLevelType w:val="hybridMultilevel"/>
    <w:tmpl w:val="FC5E3BB8"/>
    <w:lvl w:ilvl="0" w:tplc="4A7E465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E332A"/>
    <w:multiLevelType w:val="hybridMultilevel"/>
    <w:tmpl w:val="4104BE60"/>
    <w:lvl w:ilvl="0" w:tplc="25FA2BF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7D9C"/>
    <w:multiLevelType w:val="hybridMultilevel"/>
    <w:tmpl w:val="47F02BF8"/>
    <w:lvl w:ilvl="0" w:tplc="4D18E11A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49C2659B"/>
    <w:multiLevelType w:val="hybridMultilevel"/>
    <w:tmpl w:val="7B281AAC"/>
    <w:lvl w:ilvl="0" w:tplc="921A8E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FDA"/>
    <w:multiLevelType w:val="hybridMultilevel"/>
    <w:tmpl w:val="524EF6A4"/>
    <w:lvl w:ilvl="0" w:tplc="25FA2BF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A5363"/>
    <w:multiLevelType w:val="hybridMultilevel"/>
    <w:tmpl w:val="9B6294AA"/>
    <w:lvl w:ilvl="0" w:tplc="F56CC906">
      <w:start w:val="1"/>
      <w:numFmt w:val="bullet"/>
      <w:lvlText w:val="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A"/>
    <w:rsid w:val="00050125"/>
    <w:rsid w:val="00081B21"/>
    <w:rsid w:val="000B177E"/>
    <w:rsid w:val="000B1794"/>
    <w:rsid w:val="000B4464"/>
    <w:rsid w:val="000B6C5C"/>
    <w:rsid w:val="000F2331"/>
    <w:rsid w:val="0013314F"/>
    <w:rsid w:val="00134BA5"/>
    <w:rsid w:val="00146821"/>
    <w:rsid w:val="0016627B"/>
    <w:rsid w:val="00174157"/>
    <w:rsid w:val="00195E1F"/>
    <w:rsid w:val="001D02E4"/>
    <w:rsid w:val="001F22C7"/>
    <w:rsid w:val="00205078"/>
    <w:rsid w:val="00217090"/>
    <w:rsid w:val="00222837"/>
    <w:rsid w:val="002443A5"/>
    <w:rsid w:val="0025277C"/>
    <w:rsid w:val="00263561"/>
    <w:rsid w:val="00275318"/>
    <w:rsid w:val="00293750"/>
    <w:rsid w:val="002D7EDE"/>
    <w:rsid w:val="003207E0"/>
    <w:rsid w:val="0033664A"/>
    <w:rsid w:val="00337FBC"/>
    <w:rsid w:val="00356DA8"/>
    <w:rsid w:val="00367653"/>
    <w:rsid w:val="00374B46"/>
    <w:rsid w:val="003B266C"/>
    <w:rsid w:val="003B526B"/>
    <w:rsid w:val="003E29D0"/>
    <w:rsid w:val="00416CE0"/>
    <w:rsid w:val="0041740A"/>
    <w:rsid w:val="004615B1"/>
    <w:rsid w:val="004628F1"/>
    <w:rsid w:val="004A163B"/>
    <w:rsid w:val="004C617D"/>
    <w:rsid w:val="004C6C00"/>
    <w:rsid w:val="005B0080"/>
    <w:rsid w:val="005E38C5"/>
    <w:rsid w:val="00604A75"/>
    <w:rsid w:val="006206C2"/>
    <w:rsid w:val="006818C6"/>
    <w:rsid w:val="006D1150"/>
    <w:rsid w:val="006F2354"/>
    <w:rsid w:val="00702EAC"/>
    <w:rsid w:val="007078E5"/>
    <w:rsid w:val="00711191"/>
    <w:rsid w:val="00730FC6"/>
    <w:rsid w:val="00733C5D"/>
    <w:rsid w:val="00734027"/>
    <w:rsid w:val="0078023C"/>
    <w:rsid w:val="007928EC"/>
    <w:rsid w:val="00797EE1"/>
    <w:rsid w:val="007C693E"/>
    <w:rsid w:val="007D1168"/>
    <w:rsid w:val="00803996"/>
    <w:rsid w:val="00811409"/>
    <w:rsid w:val="0084673E"/>
    <w:rsid w:val="0085041A"/>
    <w:rsid w:val="0088071E"/>
    <w:rsid w:val="008F7EA2"/>
    <w:rsid w:val="00902B42"/>
    <w:rsid w:val="00925AEA"/>
    <w:rsid w:val="00965FCA"/>
    <w:rsid w:val="009B3B7B"/>
    <w:rsid w:val="009B4B21"/>
    <w:rsid w:val="009F3A8D"/>
    <w:rsid w:val="00A06242"/>
    <w:rsid w:val="00A7079E"/>
    <w:rsid w:val="00A8404D"/>
    <w:rsid w:val="00AD3B2A"/>
    <w:rsid w:val="00AE30F6"/>
    <w:rsid w:val="00AE42E4"/>
    <w:rsid w:val="00B00D98"/>
    <w:rsid w:val="00B04587"/>
    <w:rsid w:val="00B24E02"/>
    <w:rsid w:val="00B75413"/>
    <w:rsid w:val="00B9491F"/>
    <w:rsid w:val="00BF6436"/>
    <w:rsid w:val="00C402C3"/>
    <w:rsid w:val="00C44C7C"/>
    <w:rsid w:val="00CA4CD2"/>
    <w:rsid w:val="00CB1838"/>
    <w:rsid w:val="00CE7F27"/>
    <w:rsid w:val="00D2558E"/>
    <w:rsid w:val="00D4494B"/>
    <w:rsid w:val="00D44C9C"/>
    <w:rsid w:val="00D532F8"/>
    <w:rsid w:val="00D67C72"/>
    <w:rsid w:val="00D91B39"/>
    <w:rsid w:val="00DB637D"/>
    <w:rsid w:val="00DD4BFB"/>
    <w:rsid w:val="00E80B63"/>
    <w:rsid w:val="00EA28F4"/>
    <w:rsid w:val="00EA36E0"/>
    <w:rsid w:val="00EA78BC"/>
    <w:rsid w:val="00EB638A"/>
    <w:rsid w:val="00EC1F57"/>
    <w:rsid w:val="00EC271A"/>
    <w:rsid w:val="00EE494D"/>
    <w:rsid w:val="00F04C77"/>
    <w:rsid w:val="00F5630B"/>
    <w:rsid w:val="00F768DC"/>
    <w:rsid w:val="00F822E5"/>
    <w:rsid w:val="00FD3D10"/>
    <w:rsid w:val="00FE7060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44145"/>
  <w15:docId w15:val="{9A1CA7B8-3FFE-4F8C-9A8B-E02D49F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C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4C9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04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C77"/>
  </w:style>
  <w:style w:type="paragraph" w:styleId="Pidipagina">
    <w:name w:val="footer"/>
    <w:basedOn w:val="Normale"/>
    <w:link w:val="PidipaginaCarattere"/>
    <w:uiPriority w:val="99"/>
    <w:unhideWhenUsed/>
    <w:rsid w:val="00F04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C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C7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3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D3D1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4587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3E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C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ci\Desktop\BIBLIOTECA%20DEI%20RAGAZZI\MAGGIO%20DEI%20LIBR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6734-B140-449D-A7AA-7D905E51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dieci</dc:creator>
  <cp:keywords/>
  <dc:description/>
  <cp:lastModifiedBy>Utente Pc</cp:lastModifiedBy>
  <cp:revision>2</cp:revision>
  <dcterms:created xsi:type="dcterms:W3CDTF">2024-10-15T16:23:00Z</dcterms:created>
  <dcterms:modified xsi:type="dcterms:W3CDTF">2024-10-15T16:23:00Z</dcterms:modified>
</cp:coreProperties>
</file>